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50" w:rsidRPr="003D2350" w:rsidRDefault="003D2350" w:rsidP="003D2350">
      <w:pPr>
        <w:spacing w:after="0" w:line="240" w:lineRule="auto"/>
        <w:jc w:val="center"/>
        <w:rPr>
          <w:rFonts w:cs="B Nazanin"/>
          <w:b/>
          <w:bCs/>
          <w:rtl/>
        </w:rPr>
      </w:pPr>
      <w:r w:rsidRPr="003D2350">
        <w:rPr>
          <w:rFonts w:cs="B Nazanin" w:hint="cs"/>
          <w:b/>
          <w:bCs/>
          <w:rtl/>
        </w:rPr>
        <w:t>« به نام خدا 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29"/>
        <w:gridCol w:w="2693"/>
        <w:gridCol w:w="4927"/>
      </w:tblGrid>
      <w:tr w:rsidR="003C0E1F" w:rsidRPr="003D2350" w:rsidTr="00112284">
        <w:trPr>
          <w:trHeight w:val="356"/>
        </w:trPr>
        <w:tc>
          <w:tcPr>
            <w:tcW w:w="2829" w:type="dxa"/>
            <w:vMerge w:val="restart"/>
          </w:tcPr>
          <w:p w:rsidR="003C0E1F" w:rsidRDefault="003C0E1F" w:rsidP="003D2350">
            <w:pPr>
              <w:pStyle w:val="Heading1"/>
              <w:jc w:val="center"/>
              <w:outlineLvl w:val="0"/>
              <w:rPr>
                <w:rFonts w:cs="2  Zar"/>
                <w:sz w:val="16"/>
                <w:szCs w:val="18"/>
                <w:rtl/>
              </w:rPr>
            </w:pPr>
            <w:r>
              <w:rPr>
                <w:rFonts w:cs="B Nazanin"/>
                <w:noProof/>
                <w:sz w:val="20"/>
                <w:szCs w:val="20"/>
                <w:rtl/>
                <w:lang w:bidi="fa-IR"/>
              </w:rPr>
              <w:drawing>
                <wp:anchor distT="0" distB="0" distL="114300" distR="114300" simplePos="0" relativeHeight="251665408" behindDoc="0" locked="0" layoutInCell="1" allowOverlap="1" wp14:anchorId="24D75865" wp14:editId="7466E159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92075</wp:posOffset>
                  </wp:positionV>
                  <wp:extent cx="379095" cy="287020"/>
                  <wp:effectExtent l="0" t="0" r="190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287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0E1F" w:rsidRPr="003D2350" w:rsidRDefault="003C0E1F" w:rsidP="003D2350">
            <w:pPr>
              <w:pStyle w:val="Heading1"/>
              <w:jc w:val="center"/>
              <w:outlineLvl w:val="0"/>
              <w:rPr>
                <w:rFonts w:cs="2  Zar"/>
                <w:sz w:val="14"/>
                <w:szCs w:val="16"/>
                <w:rtl/>
              </w:rPr>
            </w:pPr>
          </w:p>
          <w:p w:rsidR="003C0E1F" w:rsidRDefault="003C0E1F" w:rsidP="003D2350">
            <w:pPr>
              <w:pStyle w:val="Heading1"/>
              <w:jc w:val="center"/>
              <w:outlineLvl w:val="0"/>
              <w:rPr>
                <w:rFonts w:cs="B Nazanin"/>
                <w:sz w:val="16"/>
                <w:szCs w:val="18"/>
                <w:rtl/>
              </w:rPr>
            </w:pPr>
          </w:p>
          <w:p w:rsidR="003C0E1F" w:rsidRPr="003D2350" w:rsidRDefault="003C0E1F" w:rsidP="003D2350">
            <w:pPr>
              <w:pStyle w:val="Heading1"/>
              <w:jc w:val="center"/>
              <w:outlineLvl w:val="0"/>
              <w:rPr>
                <w:rFonts w:cs="2  Farnaz"/>
                <w:b w:val="0"/>
                <w:bCs w:val="0"/>
                <w:sz w:val="18"/>
                <w:szCs w:val="20"/>
                <w:rtl/>
              </w:rPr>
            </w:pPr>
            <w:r w:rsidRPr="003D2350">
              <w:rPr>
                <w:rFonts w:cs="B Nazanin" w:hint="cs"/>
                <w:sz w:val="16"/>
                <w:szCs w:val="18"/>
                <w:rtl/>
              </w:rPr>
              <w:t xml:space="preserve">دانشگاه علوم پزشكي و خدمات بهداشتی درمانی قم </w:t>
            </w:r>
            <w:r>
              <w:rPr>
                <w:rFonts w:cs="B Nazanin" w:hint="cs"/>
                <w:sz w:val="16"/>
                <w:szCs w:val="18"/>
                <w:rtl/>
              </w:rPr>
              <w:t>-</w:t>
            </w:r>
            <w:r w:rsidRPr="003D2350">
              <w:rPr>
                <w:rFonts w:cs="B Nazanin" w:hint="cs"/>
                <w:sz w:val="16"/>
                <w:szCs w:val="18"/>
                <w:rtl/>
              </w:rPr>
              <w:t>مرکز بهداشت استان</w:t>
            </w:r>
            <w:bookmarkStart w:id="0" w:name="_GoBack"/>
            <w:bookmarkEnd w:id="0"/>
          </w:p>
        </w:tc>
        <w:tc>
          <w:tcPr>
            <w:tcW w:w="7620" w:type="dxa"/>
            <w:gridSpan w:val="2"/>
          </w:tcPr>
          <w:p w:rsidR="003C0E1F" w:rsidRPr="00112284" w:rsidRDefault="003C0E1F" w:rsidP="001122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2284">
              <w:rPr>
                <w:rFonts w:cs="B Nazanin" w:hint="cs"/>
                <w:b/>
                <w:bCs/>
                <w:sz w:val="24"/>
                <w:szCs w:val="24"/>
                <w:rtl/>
              </w:rPr>
              <w:t>پرسشنامه غربالگری اولیه بیماران سرپایی مراجعه کننده به منظور تست‌های تنفسی از نظر ابتلا به کویید-19</w:t>
            </w:r>
          </w:p>
        </w:tc>
      </w:tr>
      <w:tr w:rsidR="00AF1D58" w:rsidRPr="003D2350" w:rsidTr="008452E9">
        <w:tc>
          <w:tcPr>
            <w:tcW w:w="2829" w:type="dxa"/>
            <w:vMerge/>
          </w:tcPr>
          <w:p w:rsidR="00AF1D58" w:rsidRPr="003D2350" w:rsidRDefault="00AF1D58" w:rsidP="003D23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AF1D58" w:rsidRPr="008452E9" w:rsidRDefault="00AF1D58" w:rsidP="003D23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52E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AF1D58" w:rsidRPr="003D2350" w:rsidRDefault="00AF1D58" w:rsidP="003D23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F1D58" w:rsidRPr="003D2350" w:rsidTr="008452E9">
        <w:trPr>
          <w:trHeight w:val="70"/>
        </w:trPr>
        <w:tc>
          <w:tcPr>
            <w:tcW w:w="2829" w:type="dxa"/>
            <w:vMerge/>
          </w:tcPr>
          <w:p w:rsidR="00AF1D58" w:rsidRPr="003D2350" w:rsidRDefault="00AF1D58" w:rsidP="003D235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AF1D58" w:rsidRPr="008452E9" w:rsidRDefault="00AF1D58" w:rsidP="003D235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452E9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استخدامی شاغل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AF1D58" w:rsidRPr="003D2350" w:rsidRDefault="00AF1D58" w:rsidP="003D235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</w:tbl>
    <w:p w:rsidR="003D2350" w:rsidRDefault="003D2350" w:rsidP="003D2350">
      <w:pPr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49"/>
      </w:tblGrid>
      <w:tr w:rsidR="003D2350" w:rsidTr="003D2350">
        <w:tc>
          <w:tcPr>
            <w:tcW w:w="10449" w:type="dxa"/>
            <w:shd w:val="clear" w:color="auto" w:fill="BFBFBF" w:themeFill="background1" w:themeFillShade="BF"/>
            <w:vAlign w:val="center"/>
          </w:tcPr>
          <w:p w:rsidR="003D2350" w:rsidRPr="008452E9" w:rsidRDefault="003D2350" w:rsidP="00CB51B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452E9">
              <w:rPr>
                <w:rFonts w:cs="B Titr" w:hint="cs"/>
                <w:b/>
                <w:bCs/>
                <w:sz w:val="24"/>
                <w:szCs w:val="24"/>
                <w:rtl/>
              </w:rPr>
              <w:t>مشخصات فردی شاغل:</w:t>
            </w:r>
          </w:p>
        </w:tc>
      </w:tr>
    </w:tbl>
    <w:p w:rsidR="008452E9" w:rsidRDefault="003D2350" w:rsidP="003C0E1F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نام و نام خانوادگی: ...................................</w:t>
      </w:r>
      <w:r w:rsidRPr="00112284">
        <w:rPr>
          <w:rFonts w:cs="B Nazanin" w:hint="cs"/>
          <w:b/>
          <w:bCs/>
          <w:sz w:val="24"/>
          <w:szCs w:val="24"/>
          <w:rtl/>
        </w:rPr>
        <w:tab/>
        <w:t>نام پدر: .....................</w:t>
      </w:r>
      <w:r w:rsidRPr="00112284">
        <w:rPr>
          <w:rFonts w:cs="B Nazanin" w:hint="cs"/>
          <w:b/>
          <w:bCs/>
          <w:sz w:val="24"/>
          <w:szCs w:val="24"/>
          <w:rtl/>
        </w:rPr>
        <w:tab/>
        <w:t xml:space="preserve">جنس : </w:t>
      </w:r>
      <w:r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مرد   </w:t>
      </w:r>
      <w:r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زن</w:t>
      </w:r>
      <w:r w:rsidRPr="00112284">
        <w:rPr>
          <w:rFonts w:cs="B Nazanin" w:hint="cs"/>
          <w:b/>
          <w:bCs/>
          <w:sz w:val="24"/>
          <w:szCs w:val="24"/>
          <w:rtl/>
        </w:rPr>
        <w:tab/>
        <w:t>سال تولد:..............</w:t>
      </w:r>
    </w:p>
    <w:p w:rsidR="008452E9" w:rsidRDefault="003D2350" w:rsidP="008452E9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کدملی: ................................................</w:t>
      </w:r>
      <w:r w:rsidR="00C726A4" w:rsidRPr="00112284">
        <w:rPr>
          <w:rFonts w:cs="B Nazanin" w:hint="cs"/>
          <w:b/>
          <w:bCs/>
          <w:sz w:val="24"/>
          <w:szCs w:val="24"/>
          <w:rtl/>
        </w:rPr>
        <w:t>نام واحد کاری: ...................................</w:t>
      </w:r>
      <w:r w:rsidR="008452E9" w:rsidRPr="0011228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726A4" w:rsidRPr="00112284">
        <w:rPr>
          <w:rFonts w:cs="B Nazanin" w:hint="cs"/>
          <w:b/>
          <w:bCs/>
          <w:sz w:val="24"/>
          <w:szCs w:val="24"/>
          <w:rtl/>
        </w:rPr>
        <w:t>نام کارفرما:....................................</w:t>
      </w:r>
      <w:r w:rsidR="008452E9">
        <w:rPr>
          <w:rFonts w:cs="B Nazanin" w:hint="cs"/>
          <w:b/>
          <w:bCs/>
          <w:sz w:val="24"/>
          <w:szCs w:val="24"/>
          <w:rtl/>
        </w:rPr>
        <w:t>..</w:t>
      </w:r>
      <w:r w:rsidR="00C726A4" w:rsidRPr="00112284">
        <w:rPr>
          <w:rFonts w:cs="B Nazanin" w:hint="cs"/>
          <w:b/>
          <w:bCs/>
          <w:sz w:val="24"/>
          <w:szCs w:val="24"/>
          <w:rtl/>
        </w:rPr>
        <w:t>.....</w:t>
      </w:r>
    </w:p>
    <w:p w:rsidR="00C726A4" w:rsidRPr="00112284" w:rsidRDefault="00C726A4" w:rsidP="008452E9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آدرس و تلفن محل کار: .........</w:t>
      </w:r>
      <w:r w:rsidR="006935A1" w:rsidRPr="00112284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</w:t>
      </w:r>
    </w:p>
    <w:p w:rsidR="00C726A4" w:rsidRDefault="00C726A4" w:rsidP="00C726A4">
      <w:pPr>
        <w:spacing w:after="0" w:line="240" w:lineRule="auto"/>
        <w:jc w:val="center"/>
        <w:rPr>
          <w:rFonts w:cs="B Nazanin"/>
          <w:b/>
          <w:bCs/>
          <w:sz w:val="6"/>
          <w:szCs w:val="6"/>
        </w:rPr>
      </w:pPr>
    </w:p>
    <w:p w:rsidR="00161C4E" w:rsidRDefault="00161C4E" w:rsidP="00C726A4">
      <w:pPr>
        <w:spacing w:after="0" w:line="240" w:lineRule="auto"/>
        <w:jc w:val="center"/>
        <w:rPr>
          <w:rFonts w:cs="B Nazanin"/>
          <w:b/>
          <w:bCs/>
          <w:sz w:val="6"/>
          <w:szCs w:val="6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B51B8" w:rsidTr="00CB51B8">
        <w:tc>
          <w:tcPr>
            <w:tcW w:w="10450" w:type="dxa"/>
            <w:shd w:val="clear" w:color="auto" w:fill="BFBFBF" w:themeFill="background1" w:themeFillShade="BF"/>
          </w:tcPr>
          <w:p w:rsidR="00CB51B8" w:rsidRPr="00CB51B8" w:rsidRDefault="00CB51B8" w:rsidP="00CB51B8">
            <w:pPr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452E9">
              <w:rPr>
                <w:rFonts w:cs="B Titr" w:hint="cs"/>
                <w:b/>
                <w:bCs/>
                <w:sz w:val="24"/>
                <w:szCs w:val="24"/>
                <w:rtl/>
              </w:rPr>
              <w:t>این بخش به عنوان اظهارنامه بیمار بوده و توسط وی امضاء می گردد.</w:t>
            </w:r>
          </w:p>
        </w:tc>
      </w:tr>
    </w:tbl>
    <w:p w:rsidR="00CB51B8" w:rsidRDefault="00CB51B8" w:rsidP="00FB7725">
      <w:pPr>
        <w:spacing w:after="0"/>
        <w:jc w:val="both"/>
        <w:rPr>
          <w:rFonts w:cs="B Nazanin" w:hint="cs"/>
          <w:rtl/>
        </w:rPr>
      </w:pPr>
    </w:p>
    <w:p w:rsidR="00161C4E" w:rsidRPr="00112284" w:rsidRDefault="00161C4E" w:rsidP="00FB7725">
      <w:pPr>
        <w:spacing w:after="0"/>
        <w:jc w:val="both"/>
        <w:rPr>
          <w:rFonts w:cs="B Titr" w:hint="cs"/>
          <w:rtl/>
        </w:rPr>
      </w:pPr>
      <w:r w:rsidRPr="00112284">
        <w:rPr>
          <w:rFonts w:cs="B Titr" w:hint="cs"/>
          <w:rtl/>
        </w:rPr>
        <w:t>علائم بیماری کووید-19 :</w:t>
      </w:r>
    </w:p>
    <w:p w:rsidR="00161C4E" w:rsidRPr="00112284" w:rsidRDefault="00161C4E" w:rsidP="005F6ACC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تب</w:t>
      </w:r>
      <w:r w:rsidR="008452E9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تنگی نفس</w:t>
      </w:r>
      <w:r w:rsidR="00FB7725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سرفه</w:t>
      </w:r>
      <w:r w:rsidR="00FB7725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گلودرد</w:t>
      </w:r>
      <w:r w:rsidR="00FB7725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احساس سرما و لرز</w:t>
      </w:r>
      <w:r w:rsidR="002B0DB2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 بدن درد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سردرد شدید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از دست دادن حس بویایی و یا چشایی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احساس تهوع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 اسهال 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دل درد 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 احساس خستگی شدید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</w:p>
    <w:p w:rsidR="00161C4E" w:rsidRPr="00112284" w:rsidRDefault="00161C4E" w:rsidP="00FB7725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طی 14 روز گذشته سفر داشته ام</w:t>
      </w:r>
      <w:r w:rsidR="00060245" w:rsidRPr="00112284">
        <w:rPr>
          <w:rFonts w:cs="B Nazanin" w:hint="cs"/>
          <w:b/>
          <w:bCs/>
          <w:sz w:val="24"/>
          <w:szCs w:val="24"/>
          <w:rtl/>
        </w:rPr>
        <w:t>؟       بلی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  <w:r w:rsidR="00060245" w:rsidRPr="00112284">
        <w:rPr>
          <w:rFonts w:cs="B Nazanin" w:hint="cs"/>
          <w:b/>
          <w:bCs/>
          <w:sz w:val="24"/>
          <w:szCs w:val="24"/>
          <w:rtl/>
        </w:rPr>
        <w:t xml:space="preserve">       خیر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</w:p>
    <w:p w:rsidR="00060245" w:rsidRPr="00112284" w:rsidRDefault="00060245" w:rsidP="00FB7725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 xml:space="preserve">اگر بله تاریخ سفر </w:t>
      </w:r>
      <w:r w:rsidR="00112284" w:rsidRPr="00112284">
        <w:rPr>
          <w:rFonts w:cs="B Nazanin" w:hint="cs"/>
          <w:b/>
          <w:bCs/>
          <w:sz w:val="24"/>
          <w:szCs w:val="24"/>
          <w:rtl/>
        </w:rPr>
        <w:t xml:space="preserve">:                </w:t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                مکان سفر و شهرهای بازدید شده</w:t>
      </w:r>
      <w:r w:rsidR="00112284" w:rsidRPr="00112284">
        <w:rPr>
          <w:rFonts w:cs="B Nazanin" w:hint="cs"/>
          <w:b/>
          <w:bCs/>
          <w:sz w:val="24"/>
          <w:szCs w:val="24"/>
          <w:rtl/>
        </w:rPr>
        <w:t>:</w:t>
      </w:r>
    </w:p>
    <w:p w:rsidR="00060245" w:rsidRPr="00112284" w:rsidRDefault="00060245" w:rsidP="00FB7725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در 14 روز گذشته با فرد (یا اعضای خانواده) مشکوک یا تایید</w:t>
      </w:r>
      <w:r w:rsidR="007A3A4A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12284">
        <w:rPr>
          <w:rFonts w:cs="B Nazanin" w:hint="cs"/>
          <w:b/>
          <w:bCs/>
          <w:sz w:val="24"/>
          <w:szCs w:val="24"/>
          <w:rtl/>
        </w:rPr>
        <w:t>شده عفونت کرونا تماس داشته ام؟ بلی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   خیر </w:t>
      </w:r>
      <w:r w:rsidR="005F6ACC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  توضیحات</w:t>
      </w:r>
      <w:r w:rsidR="005F6ACC" w:rsidRPr="00112284">
        <w:rPr>
          <w:rFonts w:cs="B Nazanin" w:hint="cs"/>
          <w:b/>
          <w:bCs/>
          <w:sz w:val="24"/>
          <w:szCs w:val="24"/>
          <w:rtl/>
        </w:rPr>
        <w:t>:</w:t>
      </w:r>
      <w:r w:rsidR="007A3A4A"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</w:t>
      </w:r>
    </w:p>
    <w:p w:rsidR="00060245" w:rsidRPr="00112284" w:rsidRDefault="00060245" w:rsidP="002B0DB2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 xml:space="preserve">اینجانب </w:t>
      </w:r>
      <w:r w:rsidR="002B0DB2">
        <w:rPr>
          <w:rFonts w:cs="B Nazanin" w:hint="cs"/>
          <w:b/>
          <w:bCs/>
          <w:sz w:val="24"/>
          <w:szCs w:val="24"/>
          <w:rtl/>
        </w:rPr>
        <w:t>...................................</w:t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صحت کلیه اظهارات فوق را تایید می نمایم.</w:t>
      </w:r>
    </w:p>
    <w:p w:rsidR="00060245" w:rsidRPr="00112284" w:rsidRDefault="00060245" w:rsidP="002B0DB2">
      <w:pPr>
        <w:spacing w:after="0"/>
        <w:jc w:val="center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تاریخ</w:t>
      </w:r>
      <w:r w:rsidR="002B0DB2">
        <w:rPr>
          <w:rFonts w:cs="B Nazanin" w:hint="cs"/>
          <w:b/>
          <w:bCs/>
          <w:sz w:val="24"/>
          <w:szCs w:val="24"/>
          <w:rtl/>
        </w:rPr>
        <w:t>....................................</w:t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نام و نام خانوادگی</w:t>
      </w:r>
      <w:r w:rsidR="002B0DB2">
        <w:rPr>
          <w:rFonts w:cs="B Nazanin" w:hint="cs"/>
          <w:b/>
          <w:bCs/>
          <w:sz w:val="24"/>
          <w:szCs w:val="24"/>
          <w:rtl/>
        </w:rPr>
        <w:t>.....................................</w:t>
      </w:r>
    </w:p>
    <w:p w:rsidR="00060245" w:rsidRDefault="00060245" w:rsidP="002B0DB2">
      <w:pPr>
        <w:spacing w:after="0"/>
        <w:jc w:val="right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امضاء اثر انگشت</w:t>
      </w:r>
    </w:p>
    <w:p w:rsidR="00DE64D0" w:rsidRPr="00112284" w:rsidRDefault="00DE64D0" w:rsidP="002B0DB2">
      <w:pPr>
        <w:spacing w:after="0"/>
        <w:jc w:val="right"/>
        <w:rPr>
          <w:rFonts w:cs="B Nazanin" w:hint="cs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B51B8" w:rsidTr="00CB51B8">
        <w:tc>
          <w:tcPr>
            <w:tcW w:w="10450" w:type="dxa"/>
            <w:shd w:val="clear" w:color="auto" w:fill="BFBFBF" w:themeFill="background1" w:themeFillShade="BF"/>
          </w:tcPr>
          <w:p w:rsidR="00CB51B8" w:rsidRDefault="00CB51B8" w:rsidP="00CB51B8">
            <w:pPr>
              <w:rPr>
                <w:rFonts w:cs="B Nazanin" w:hint="cs"/>
                <w:rtl/>
              </w:rPr>
            </w:pPr>
            <w:r w:rsidRPr="008452E9">
              <w:rPr>
                <w:rFonts w:cs="B Titr" w:hint="cs"/>
                <w:b/>
                <w:bCs/>
                <w:sz w:val="24"/>
                <w:szCs w:val="24"/>
                <w:rtl/>
              </w:rPr>
              <w:t>این بخش توسط تیم بهداشت و درمان تکمیل می گردد.</w:t>
            </w:r>
          </w:p>
        </w:tc>
      </w:tr>
    </w:tbl>
    <w:p w:rsidR="00CB51B8" w:rsidRDefault="00CB51B8" w:rsidP="00FB7725">
      <w:pPr>
        <w:spacing w:after="0"/>
        <w:jc w:val="both"/>
        <w:rPr>
          <w:rFonts w:cs="B Nazanin" w:hint="cs"/>
          <w:rtl/>
        </w:rPr>
      </w:pPr>
    </w:p>
    <w:p w:rsidR="00060245" w:rsidRPr="00112284" w:rsidRDefault="00060245" w:rsidP="00FB7725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 xml:space="preserve">درجه حرارت بدن                  </w:t>
      </w:r>
      <w:r w:rsidR="00DE64D0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علائم بیماری کووید19</w:t>
      </w:r>
    </w:p>
    <w:p w:rsidR="00060245" w:rsidRPr="00112284" w:rsidRDefault="00060245" w:rsidP="00FB7725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وضعیت خط</w:t>
      </w:r>
      <w:r w:rsidR="00DE64D0">
        <w:rPr>
          <w:rFonts w:cs="B Nazanin" w:hint="cs"/>
          <w:b/>
          <w:bCs/>
          <w:sz w:val="24"/>
          <w:szCs w:val="24"/>
          <w:rtl/>
        </w:rPr>
        <w:t xml:space="preserve">ر </w:t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بیمار از جهت ابتلا به کووید19 :   نرمال </w:t>
      </w:r>
      <w:r w:rsidR="00DE64D0" w:rsidRPr="00112284">
        <w:rPr>
          <w:rFonts w:cs="B Nazanin"/>
          <w:b/>
          <w:bCs/>
          <w:sz w:val="24"/>
          <w:szCs w:val="24"/>
        </w:rPr>
        <w:sym w:font="Wingdings" w:char="F0A8"/>
      </w:r>
      <w:r w:rsidRPr="00112284">
        <w:rPr>
          <w:rFonts w:cs="B Nazanin" w:hint="cs"/>
          <w:b/>
          <w:bCs/>
          <w:sz w:val="24"/>
          <w:szCs w:val="24"/>
          <w:rtl/>
        </w:rPr>
        <w:t xml:space="preserve">        مشکوک</w:t>
      </w:r>
      <w:r w:rsidR="00DE64D0" w:rsidRPr="00112284">
        <w:rPr>
          <w:rFonts w:cs="B Nazanin"/>
          <w:b/>
          <w:bCs/>
          <w:sz w:val="24"/>
          <w:szCs w:val="24"/>
        </w:rPr>
        <w:sym w:font="Wingdings" w:char="F0A8"/>
      </w:r>
    </w:p>
    <w:p w:rsidR="00060245" w:rsidRDefault="00060245" w:rsidP="00FB7725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توصیه پزشکی:</w:t>
      </w:r>
    </w:p>
    <w:p w:rsidR="00DE64D0" w:rsidRDefault="00DE64D0" w:rsidP="00FB7725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</w:p>
    <w:p w:rsidR="00DE64D0" w:rsidRDefault="00DE64D0" w:rsidP="00FB7725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</w:p>
    <w:p w:rsidR="00DE64D0" w:rsidRDefault="00DE64D0" w:rsidP="00FB7725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</w:p>
    <w:p w:rsidR="00DE64D0" w:rsidRPr="00112284" w:rsidRDefault="00DE64D0" w:rsidP="00FB7725">
      <w:pPr>
        <w:spacing w:after="0"/>
        <w:jc w:val="both"/>
        <w:rPr>
          <w:rFonts w:cs="B Nazanin" w:hint="cs"/>
          <w:b/>
          <w:bCs/>
          <w:sz w:val="24"/>
          <w:szCs w:val="24"/>
          <w:rtl/>
        </w:rPr>
      </w:pPr>
    </w:p>
    <w:p w:rsidR="00AB547E" w:rsidRPr="00112284" w:rsidRDefault="00AB547E" w:rsidP="00DE64D0">
      <w:pPr>
        <w:spacing w:after="0"/>
        <w:jc w:val="right"/>
        <w:rPr>
          <w:rFonts w:cs="B Nazanin" w:hint="cs"/>
          <w:b/>
          <w:bCs/>
          <w:sz w:val="24"/>
          <w:szCs w:val="24"/>
          <w:rtl/>
        </w:rPr>
      </w:pPr>
      <w:r w:rsidRPr="00112284">
        <w:rPr>
          <w:rFonts w:cs="B Nazanin" w:hint="cs"/>
          <w:b/>
          <w:bCs/>
          <w:sz w:val="24"/>
          <w:szCs w:val="24"/>
          <w:rtl/>
        </w:rPr>
        <w:t>مهر و امضاء پزشک</w:t>
      </w:r>
    </w:p>
    <w:p w:rsidR="00060245" w:rsidRPr="00FB7725" w:rsidRDefault="00060245" w:rsidP="00FB7725">
      <w:pPr>
        <w:spacing w:after="0"/>
        <w:jc w:val="both"/>
        <w:rPr>
          <w:rFonts w:cs="B Nazanin" w:hint="cs"/>
          <w:rtl/>
        </w:rPr>
      </w:pPr>
    </w:p>
    <w:sectPr w:rsidR="00060245" w:rsidRPr="00FB7725" w:rsidSect="00BA26F2">
      <w:footerReference w:type="default" r:id="rId10"/>
      <w:pgSz w:w="11906" w:h="16838" w:code="9"/>
      <w:pgMar w:top="567" w:right="833" w:bottom="510" w:left="839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43" w:rsidRDefault="00B41443" w:rsidP="00EB0947">
      <w:pPr>
        <w:spacing w:after="0" w:line="240" w:lineRule="auto"/>
      </w:pPr>
      <w:r>
        <w:separator/>
      </w:r>
    </w:p>
  </w:endnote>
  <w:endnote w:type="continuationSeparator" w:id="0">
    <w:p w:rsidR="00B41443" w:rsidRDefault="00B41443" w:rsidP="00EB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Ham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518094"/>
      <w:docPartObj>
        <w:docPartGallery w:val="Page Numbers (Bottom of Page)"/>
        <w:docPartUnique/>
      </w:docPartObj>
    </w:sdtPr>
    <w:sdtEndPr/>
    <w:sdtContent>
      <w:p w:rsidR="00D8007D" w:rsidRDefault="003A6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A4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8007D" w:rsidRDefault="00D80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43" w:rsidRDefault="00B41443" w:rsidP="00EB0947">
      <w:pPr>
        <w:spacing w:after="0" w:line="240" w:lineRule="auto"/>
      </w:pPr>
      <w:r>
        <w:separator/>
      </w:r>
    </w:p>
  </w:footnote>
  <w:footnote w:type="continuationSeparator" w:id="0">
    <w:p w:rsidR="00B41443" w:rsidRDefault="00B41443" w:rsidP="00EB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95A84"/>
    <w:multiLevelType w:val="hybridMultilevel"/>
    <w:tmpl w:val="34FCF992"/>
    <w:lvl w:ilvl="0" w:tplc="A3045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50"/>
    <w:rsid w:val="00015C1C"/>
    <w:rsid w:val="00060245"/>
    <w:rsid w:val="000B5D53"/>
    <w:rsid w:val="000D4C76"/>
    <w:rsid w:val="00112284"/>
    <w:rsid w:val="00161C4E"/>
    <w:rsid w:val="00177014"/>
    <w:rsid w:val="001D5890"/>
    <w:rsid w:val="001F1F77"/>
    <w:rsid w:val="002B0DB2"/>
    <w:rsid w:val="002C3734"/>
    <w:rsid w:val="002D524D"/>
    <w:rsid w:val="003A653E"/>
    <w:rsid w:val="003C0E1F"/>
    <w:rsid w:val="003C4D83"/>
    <w:rsid w:val="003D2350"/>
    <w:rsid w:val="003E773F"/>
    <w:rsid w:val="00480E9C"/>
    <w:rsid w:val="00525DC9"/>
    <w:rsid w:val="005471E8"/>
    <w:rsid w:val="005F6ACC"/>
    <w:rsid w:val="006219EB"/>
    <w:rsid w:val="00636769"/>
    <w:rsid w:val="006935A1"/>
    <w:rsid w:val="006C2E7F"/>
    <w:rsid w:val="006F39AA"/>
    <w:rsid w:val="00706883"/>
    <w:rsid w:val="007A3A4A"/>
    <w:rsid w:val="007A71FD"/>
    <w:rsid w:val="00815606"/>
    <w:rsid w:val="008373C2"/>
    <w:rsid w:val="008452E9"/>
    <w:rsid w:val="00907DA4"/>
    <w:rsid w:val="00A5307F"/>
    <w:rsid w:val="00AB547E"/>
    <w:rsid w:val="00AF1D58"/>
    <w:rsid w:val="00B3525C"/>
    <w:rsid w:val="00B41443"/>
    <w:rsid w:val="00B5670B"/>
    <w:rsid w:val="00B76F2C"/>
    <w:rsid w:val="00B908B9"/>
    <w:rsid w:val="00BA26F2"/>
    <w:rsid w:val="00BD537A"/>
    <w:rsid w:val="00C14A39"/>
    <w:rsid w:val="00C726A4"/>
    <w:rsid w:val="00CB51B8"/>
    <w:rsid w:val="00D16324"/>
    <w:rsid w:val="00D22A81"/>
    <w:rsid w:val="00D8007D"/>
    <w:rsid w:val="00DE64D0"/>
    <w:rsid w:val="00E00B20"/>
    <w:rsid w:val="00E33964"/>
    <w:rsid w:val="00E51B6E"/>
    <w:rsid w:val="00EB0947"/>
    <w:rsid w:val="00EB1F43"/>
    <w:rsid w:val="00EE6822"/>
    <w:rsid w:val="00F33050"/>
    <w:rsid w:val="00FB7725"/>
    <w:rsid w:val="00F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D235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B Hamid"/>
      <w:b/>
      <w:bCs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3D2350"/>
    <w:rPr>
      <w:rFonts w:ascii="Times New Roman" w:eastAsia="Times New Roman" w:hAnsi="Times New Roman" w:cs="B Hamid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3D2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947"/>
  </w:style>
  <w:style w:type="paragraph" w:styleId="Footer">
    <w:name w:val="footer"/>
    <w:basedOn w:val="Normal"/>
    <w:link w:val="FooterChar"/>
    <w:uiPriority w:val="99"/>
    <w:unhideWhenUsed/>
    <w:rsid w:val="00EB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3D235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B Hamid"/>
      <w:b/>
      <w:bCs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3D2350"/>
    <w:rPr>
      <w:rFonts w:ascii="Times New Roman" w:eastAsia="Times New Roman" w:hAnsi="Times New Roman" w:cs="B Hamid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3D23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947"/>
  </w:style>
  <w:style w:type="paragraph" w:styleId="Footer">
    <w:name w:val="footer"/>
    <w:basedOn w:val="Normal"/>
    <w:link w:val="FooterChar"/>
    <w:uiPriority w:val="99"/>
    <w:unhideWhenUsed/>
    <w:rsid w:val="00EB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barazande\My%20Documents\Downlo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D3F6-3A64-4A4A-BA95-76BDE2F4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Downloader</Template>
  <TotalTime>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jabarazande</dc:creator>
  <cp:lastModifiedBy>jbarazande</cp:lastModifiedBy>
  <cp:revision>3</cp:revision>
  <cp:lastPrinted>2021-11-29T10:56:00Z</cp:lastPrinted>
  <dcterms:created xsi:type="dcterms:W3CDTF">2022-08-10T04:58:00Z</dcterms:created>
  <dcterms:modified xsi:type="dcterms:W3CDTF">2022-08-10T05:15:00Z</dcterms:modified>
</cp:coreProperties>
</file>